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B2B67" w14:textId="5561DA0E" w:rsidR="00593E8D" w:rsidRPr="009209D8" w:rsidRDefault="00D239AD" w:rsidP="00D239A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9209D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9209D8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9209D8">
        <w:rPr>
          <w:rFonts w:ascii="TH SarabunIT๙" w:hAnsi="TH SarabunIT๙" w:cs="TH SarabunIT๙"/>
          <w:b/>
          <w:bCs/>
          <w:noProof/>
          <w:sz w:val="32"/>
          <w:szCs w:val="32"/>
          <w:cs/>
          <w:lang w:bidi="th-TH"/>
        </w:rPr>
        <w:t>การโฆษณาด้วยการปิด ทิ้ง หรือโปรยแผ่นประกาศ หรือใบปลิวในที่สาธารณะ</w:t>
      </w:r>
    </w:p>
    <w:p w14:paraId="16FCEC75" w14:textId="6AF906B5" w:rsidR="00D239AD" w:rsidRPr="004916BC" w:rsidRDefault="00D239AD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2B2D62" w:rsidRPr="004916BC">
        <w:rPr>
          <w:rFonts w:ascii="TH SarabunIT๙" w:hAnsi="TH SarabunIT๙" w:cs="TH SarabunIT๙"/>
          <w:sz w:val="32"/>
          <w:szCs w:val="32"/>
          <w:cs/>
          <w:lang w:bidi="th-TH"/>
        </w:rPr>
        <w:t>ที่รับผิดชอบ</w:t>
      </w:r>
      <w:r w:rsidRPr="004916BC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เทศบาลตำบล</w:t>
      </w:r>
      <w:r w:rsidR="004D3AD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กรูด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4D3AD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กาญจนดิษฐ์</w:t>
      </w:r>
      <w:r w:rsidR="004D3AD2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จังหวัด</w:t>
      </w:r>
      <w:r w:rsidR="004D3AD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สุราษฎร์ธานี</w:t>
      </w:r>
    </w:p>
    <w:p w14:paraId="0007F669" w14:textId="46ADE2FD" w:rsidR="00D239AD" w:rsidRPr="004916BC" w:rsidRDefault="00C3045F" w:rsidP="00D239AD">
      <w:pPr>
        <w:spacing w:after="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>กระทรวง</w:t>
      </w:r>
      <w:r w:rsidRPr="004916BC">
        <w:rPr>
          <w:rFonts w:ascii="TH SarabunIT๙" w:hAnsi="TH SarabunIT๙" w:cs="TH SarabunIT๙"/>
          <w:sz w:val="32"/>
          <w:szCs w:val="32"/>
          <w:lang w:bidi="th-TH"/>
        </w:rPr>
        <w:t>:</w:t>
      </w: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กระทรวงมหาดไทย</w:t>
      </w:r>
    </w:p>
    <w:p w14:paraId="4C84CC92" w14:textId="77777777" w:rsidR="003F4A0D" w:rsidRPr="004916BC" w:rsidRDefault="003F4A0D" w:rsidP="00D239AD">
      <w:pPr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4916BC">
        <w:rPr>
          <w:rFonts w:ascii="TH SarabunIT๙" w:hAnsi="TH SarabunIT๙" w:cs="TH SarabunIT๙"/>
          <w:noProof/>
          <w:color w:val="0D0D0D" w:themeColor="text1" w:themeTint="F2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D7C8B4" wp14:editId="433B99A7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91" cy="0"/>
                <wp:effectExtent l="0" t="0" r="323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469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A307D50" id="Straight Connector 2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    <v:stroke joinstyle="miter"/>
              </v:line>
            </w:pict>
          </mc:Fallback>
        </mc:AlternateContent>
      </w:r>
    </w:p>
    <w:p w14:paraId="72AFA4E1" w14:textId="08153A63" w:rsidR="002B2D62" w:rsidRPr="004916B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4916BC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:</w:t>
      </w:r>
      <w:r w:rsidRPr="004916B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การโฆษณาด้วยการปิด ทิ้ง หรือโปรยแผ่นประกาศ หรือใบปลิวในที่สาธารณะ</w:t>
      </w:r>
    </w:p>
    <w:p w14:paraId="57553D54" w14:textId="6C9F697E" w:rsidR="00132E1B" w:rsidRPr="004916B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เทศบาลตำบล</w:t>
      </w:r>
      <w:r w:rsidR="00CD38D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กรูด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อำเภอ</w:t>
      </w:r>
      <w:r w:rsidR="00CD38DC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>กาญจนดิษฐ์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="00C81DB8" w:rsidRPr="007B412A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จังหวัด</w:t>
      </w:r>
      <w:r w:rsidR="00CD38DC" w:rsidRPr="007B412A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สุราษฎร์ธานี</w:t>
      </w:r>
    </w:p>
    <w:p w14:paraId="7C1EA770" w14:textId="557C84CF" w:rsidR="00132E1B" w:rsidRPr="004916B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F0A716B" w14:textId="47817DB2" w:rsidR="00132E1B" w:rsidRPr="004916B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อนุญาต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ออกใบอนุญาต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/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รับรอง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0EADE7EC" w14:textId="5F381126" w:rsidR="00132E1B" w:rsidRPr="004916BC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87182F" w:rsidRPr="004916BC" w14:paraId="77FFD68C" w14:textId="77777777" w:rsidTr="008C1396">
        <w:tc>
          <w:tcPr>
            <w:tcW w:w="675" w:type="dxa"/>
          </w:tcPr>
          <w:p w14:paraId="23D761D9" w14:textId="12281EB4" w:rsidR="00394708" w:rsidRPr="004916BC" w:rsidRDefault="00394708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56C2533B" w14:textId="52125059" w:rsidR="00394708" w:rsidRPr="004916BC" w:rsidRDefault="00394708" w:rsidP="00D72392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รักษาความสะอาดและความเป็นระเบียบเรียบร้อยของบ้านเมือง พ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2535</w:t>
            </w:r>
          </w:p>
        </w:tc>
      </w:tr>
    </w:tbl>
    <w:p w14:paraId="40A6F83D" w14:textId="32DA2D6B" w:rsidR="003F4A0D" w:rsidRPr="004916B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บริการทั่วไป</w:t>
      </w:r>
      <w:r w:rsidR="00C81DB8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608E1C24" w14:textId="6A25E14C" w:rsidR="003F4A0D" w:rsidRPr="004916B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lang w:bidi="th-TH"/>
        </w:rPr>
        <w:t xml:space="preserve">: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ท้องถิ่น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6DA8511" w14:textId="55B31BC5" w:rsidR="00C77AEA" w:rsidRPr="004916B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พระราชบัญญัติรักษาความสะอาดและความเป็นระเบียบเรียบร้อยของบ้านเมือง พ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.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.2535</w:t>
      </w:r>
      <w:r w:rsidR="00C77AEA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482FBDE8" w14:textId="23A153CE" w:rsidR="003F4A0D" w:rsidRPr="004916BC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  <w:cs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/ ข้อกำหนด ฯลฯ</w:t>
      </w:r>
      <w:r w:rsidR="00C81DB8" w:rsidRPr="004916B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7</w:t>
      </w:r>
      <w:r w:rsidR="00C81DB8" w:rsidRPr="004916B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D7239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4916BC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</w:p>
    <w:p w14:paraId="6A955A3A" w14:textId="77777777" w:rsidR="00075E4A" w:rsidRPr="004916B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ข้อมูลสถิติ</w:t>
      </w:r>
    </w:p>
    <w:p w14:paraId="7EB340F4" w14:textId="5C1D8CCC" w:rsidR="00075E4A" w:rsidRPr="004916BC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3DCFC155" w14:textId="3CCB8ECD" w:rsidR="00075E4A" w:rsidRPr="004916BC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6638BAE9" w14:textId="617A4BFD" w:rsidR="00075E4A" w:rsidRPr="004916BC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4916BC">
        <w:rPr>
          <w:rFonts w:ascii="TH SarabunIT๙" w:hAnsi="TH SarabunIT๙" w:cs="TH SarabunIT๙"/>
          <w:noProof/>
          <w:sz w:val="32"/>
          <w:szCs w:val="32"/>
        </w:rPr>
        <w:t>0</w:t>
      </w:r>
      <w:r w:rsidR="00C81DB8"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</w:p>
    <w:p w14:paraId="1EF691A9" w14:textId="10B5093A" w:rsidR="00760D0B" w:rsidRPr="004916B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การโฆษณาด้วยการปิด ทิ้ง หรือโปรยแผ่นประกาศ หรือใบปลิวในที่สาธารณะ เทศบาลตำบล</w:t>
      </w:r>
      <w:r w:rsidR="00D7239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กรูด  </w:t>
      </w:r>
      <w:r w:rsidR="00094F82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  <w:r w:rsidR="00D72392">
        <w:rPr>
          <w:rFonts w:ascii="TH SarabunIT๙" w:hAnsi="TH SarabunIT๙" w:cs="TH SarabunIT๙" w:hint="cs"/>
          <w:noProof/>
          <w:sz w:val="32"/>
          <w:szCs w:val="32"/>
          <w:cs/>
          <w:lang w:bidi="th-TH"/>
        </w:rPr>
        <w:t xml:space="preserve">สรวิชญ์ </w:t>
      </w:r>
      <w:r w:rsidR="00094F82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 </w:t>
      </w:r>
    </w:p>
    <w:p w14:paraId="743ED356" w14:textId="77777777" w:rsidR="00C77AEA" w:rsidRPr="004916B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094F82" w:rsidRPr="004916BC" w14:paraId="5F1398AA" w14:textId="77777777" w:rsidTr="009B7715">
        <w:tc>
          <w:tcPr>
            <w:tcW w:w="675" w:type="dxa"/>
          </w:tcPr>
          <w:p w14:paraId="08D93DD3" w14:textId="25F72274" w:rsidR="00094F82" w:rsidRPr="004916BC" w:rsidRDefault="00094F82" w:rsidP="008C139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5223AF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121102A7" w14:textId="0FA57542" w:rsidR="00094F82" w:rsidRPr="004916BC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Pr="004916BC">
              <w:rPr>
                <w:rFonts w:ascii="TH SarabunIT๙" w:hAnsi="TH SarabunIT๙" w:cs="TH SarabunIT๙"/>
                <w:iCs/>
                <w:sz w:val="32"/>
                <w:szCs w:val="32"/>
                <w:cs/>
                <w:lang w:bidi="th-TH"/>
              </w:rPr>
              <w:t xml:space="preserve">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งาน</w:t>
            </w:r>
            <w:r w:rsidR="00D72392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กฎหมายและคดี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สำนักปลัด เทศบาลตำบล</w:t>
            </w:r>
            <w:r w:rsidR="009A3249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  <w:lang w:bidi="th-TH"/>
              </w:rPr>
              <w:t>กรูด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 โทร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9A3249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0-7729-7189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/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ติดต่อด้วยตนเอง </w:t>
            </w:r>
            <w:r w:rsidR="009A3249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br/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ณ หน่วยงาน</w:t>
            </w:r>
          </w:p>
          <w:p w14:paraId="3BAF41A4" w14:textId="2517B0F5" w:rsidR="00094F82" w:rsidRPr="004916BC" w:rsidRDefault="00A13B6C" w:rsidP="008C1396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 จันทร์ ถึง วันศุกร์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  <w:p w14:paraId="78653E4A" w14:textId="5365B6CD" w:rsidR="00313D38" w:rsidRPr="004916BC" w:rsidRDefault="00A13B6C" w:rsidP="009B7715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4916BC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</w:p>
        </w:tc>
      </w:tr>
    </w:tbl>
    <w:p w14:paraId="3CD2E102" w14:textId="77777777" w:rsidR="008E2900" w:rsidRPr="004916BC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38B629D" w14:textId="704ABE2C" w:rsidR="0018441F" w:rsidRPr="004916B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5012DDAC" w14:textId="77777777" w:rsidR="00B569BD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noProof/>
          <w:sz w:val="32"/>
          <w:szCs w:val="32"/>
        </w:rPr>
      </w:pPr>
      <w:r w:rsidRPr="004916BC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พระราชบัญญัติรักษาความสะอาดและความเป็นระเบียบเรียบร้อยของบ้านเมือง พ</w:t>
      </w:r>
      <w:r w:rsidRPr="004916BC">
        <w:rPr>
          <w:rFonts w:ascii="TH SarabunIT๙" w:hAnsi="TH SarabunIT๙" w:cs="TH SarabunIT๙"/>
          <w:noProof/>
          <w:sz w:val="32"/>
          <w:szCs w:val="32"/>
        </w:rPr>
        <w:t>.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ศ</w:t>
      </w:r>
      <w:r w:rsidRPr="004916BC">
        <w:rPr>
          <w:rFonts w:ascii="TH SarabunIT๙" w:hAnsi="TH SarabunIT๙" w:cs="TH SarabunIT๙"/>
          <w:noProof/>
          <w:sz w:val="32"/>
          <w:szCs w:val="32"/>
        </w:rPr>
        <w:t xml:space="preserve">. 2535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กำหนดให้การโฆษณาด้วยการปิด ทิ้ง หรือโปรยแผ่นประกาศ หรือใบปลิวในที่สาธารณะ จะกระทำได้ต่อเมื่อได้รับหนังสืออนุญาตจากเจ้าพนักงานท้องถิ่น หรือพนักงานเจ้าหน้าที่ และต้องปฏิบัติให้เป็นไปตามหลักเกณฑ์และเงื่อนไขที่กำหนดในหนังสืออนุญาตด้วย เว้นแต่ เป็นการกระทำของราชการส่วนท้องถิ่น ราชการส่วนอื่น หรือรัฐวิสาหกิจ หรือของหน่วยงานที่มีอำนาจกระทำได้ หรือเป็นการโฆษณาในการเลือกตั้งตามกฎหมายว่าด้วยการเลือกตั้งสมาชิกสภานิติบัญญัติแห่งรัฐ สมาชิกสภาท้องถิ่นหรือผู้บริหารท้องถิ่น และการโฆษณาด้วยการปิดประกาศของเจ้าของหรือผู้ครอบครองอาคารหรือต้นไม้ เพื่อให้ทราบชื่อเจ้าของผู้ครอบครองอาคาร ชื่ออาคาร เลขที่อาคาร หรือข้อความอื่นที่เกี่ยวกับการเข้าไปและออกจากอาคาร</w:t>
      </w:r>
    </w:p>
    <w:p w14:paraId="7E6E8A41" w14:textId="7D371521" w:rsidR="00575FAF" w:rsidRPr="004916BC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lastRenderedPageBreak/>
        <w:t xml:space="preserve">2.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กรณีแผ่นประกาศ หรือใบปลิวในการหาเสียงเลือกตั้งที่มีการโฆษณาทางการค้าหรือโฆษณาอื่นๆ รวมอยู่ด้วย จะต้องขออนุญาตจากเจ้าพนักงานท้องถิ่นหรือพนักงานเจ้าหน้าที่ตามกฎหมายนี้ด้วยเช่นกัน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การโฆษณาด้วยการปิด ทิ้ง หรือโปรยแผ่นประกาศ หรือใบปลิวในที่สาธารณะ โดยไม่ได้รับอนุญาตจากเจ้าพนักงานท้องถิ่นหรือพนักงานเจ้าหน้าที่ หรือได้รับอนุญาตแต่มิได้ปฏิบัติให้เป็นไปตามหลักเกณฑ์ที่กำหนดในการรับอนุญาต เจ้าพนักงานท้องถิ่นหรือพนักงานเจ้าหน้าที่ที่มีอำนาจสั่งเป็นหนังสือให้ผู้โฆษณาปลด รื้อ ถอน ขูด ลบ หรือล้างข้อความ หรือภาพนั้นภายในเวลาที่กำหนด และหากเป็นกรณีที่มีข้อความหรือภาพที่กระทบต่อความสงบเรียบร้อยหรือศีลธรรมอันดีของประชาชน หรือลามกอนาจาร เจ้าพนักง่านท้องถิ่นหรือพนักงานเจ้าหน้าที่มีอำนาจปลด ถอน ขูด ลบ หรือล้างข้อความ หรือภาพนั้นได้เองโดยคิดค่าใช้จ่ายจากผู้โฆษณาตามที่ได้ใช้จ่ายไปจริง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เจ้าพนักงานท้องถิ่นหรือพนักงานเจ้าหน้าที่ จะอนุญาตให้โฆษณาด้วยการปิด ทิ้ง หรือโปรยแผ่นประกาศ หรือใบปลิวในที่สาธารณะ ในกรณีดังต่อไปนี้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 (1)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ข้อความหรือภาพในแผ่นประกาศหรือใบปลิวไม่ขัดต่อกฎหมายความสงบเรียบร้อยหรือศีลธรรมอันดีของประชาชน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 (2)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มีคำรับรองของผู้ขออนุญาตว่าจะเก็บ ปลด รื้อถอน ขูด ลบ หรือล้างแผ่นประกาศ หรือใบปลิว เมื่อหนังสืออนุญาตหมดอายุ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(3)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ในกรณีที่มีกฎหมายกำหนดให้การโฆษณาในเรื่องใดต้องได้รับอนุมัติข้อความ หรือภาพที่ใช้ในการโฆษณาหรือจะต้องปฏิบัติตามกฎหมายใด ต้องได้รับอนุมัติหรือได้ปฏิบัติตามกฎหมายนั้นแล้ว อาทิ การขออนุญาตเล่นการพนัน การขออนุญาตเรี่ยไร การขออนุญาตแสดงมหรสพงิ้ว เป็นต้น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 (4)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ในกรณีที่เป็นการโฆษณาด้วยการติดตั้งป้ายโฆษณา ต้องไม่อยู่ในบริเวณที่ห้ามติดตั้งป้ายโฆษณา ซึ่งได้แก่ บริเวณที่คร่อมถนนหรือทางสาธารณะ วงเวียน อนุสาวรีย์ สะพาน สะพานลอย สะพานลอยคนเดินข้ามเกาะกลางถนน สวนหย่อม สวนสาธารณะ ถนน ต้นไม้ และเสาไฟฟ้าซึ่งอยู่ในที่สาธารณะ เว้นแต่เป็นการติดตั้งเพื่อพระราชพิธี รัฐพิธี หรือการต้อนรับราชอาคันตุกะหรือแขกเมืองของรัฐบาล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ในการอนุญาต เจ้าพนักงานท้องถิ่นหรือพนักงานเจ้าหน้าที่ ต้องแสดงเขตท้องที่ที่อนุญาตไว้ในหนังสืออนุญาต และต้องกำหนดอายุของหนังสืออนุญาต และต้องกำหนดอายุของหนังสืออนุญาต ภายใต้หลักเกณฑ์ ดังนี้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 (1)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การโฆษณาที่เป็นการค้า ครั้งละไม่เกิน </w:t>
      </w:r>
      <w:r w:rsidRPr="004916BC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 (2)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การโฆษณาที่ไม่เป็นการค้า ครั้งละไม่เกิน </w:t>
      </w:r>
      <w:r w:rsidRPr="004916BC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เมื่อได้รับอนุญาตแล้ว ให้ผู้รับอนุญาตแสดงข้อความว่าได้รับอนุญาตจากเจ้าพนักงานท้องถิ่นหรือพนักงานเจ้าหน้าที่ โดยแสดงเลขที่ และวัน เดือน ปี ที่ได้รับหนังสืออนุญาตลงในแผ่นประกาศหรือใบปลิวด้วย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  <w:t xml:space="preserve">7. </w:t>
      </w: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 xml:space="preserve">การโฆษณาด้วยการปิด ทิ้ง หรือโปรยแผ่นประกาศ หรือใบปลิวในที่สาธารณะ โดยไม่ได้รับอนุญาตจากเจ้าพนักงานท้องถิ่นหรือพนักงานเจ้าหน้าที่ หรือฝ่าฝืนไม่ปฏิบัติตามเงื่อนไขที่กำหนดในหนังสืออนุญาต ต้องระวางโทษปรับไม่เกินห้าพันบาท    </w:t>
      </w:r>
      <w:r w:rsidRPr="004916BC">
        <w:rPr>
          <w:rFonts w:ascii="TH SarabunIT๙" w:hAnsi="TH SarabunIT๙" w:cs="TH SarabunIT๙"/>
          <w:noProof/>
          <w:sz w:val="32"/>
          <w:szCs w:val="32"/>
        </w:rPr>
        <w:br/>
      </w:r>
    </w:p>
    <w:p w14:paraId="7254DDEE" w14:textId="77777777" w:rsidR="008E2900" w:rsidRDefault="008E2900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45328C4C" w14:textId="77777777" w:rsidR="0095352C" w:rsidRDefault="0095352C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F3D1C72" w14:textId="77777777" w:rsidR="0095352C" w:rsidRPr="004916BC" w:rsidRDefault="0095352C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552ED64" w14:textId="77777777" w:rsidR="0065175D" w:rsidRPr="004916B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4916BC" w14:paraId="5E02CB78" w14:textId="77777777" w:rsidTr="00313D38">
        <w:trPr>
          <w:tblHeader/>
        </w:trPr>
        <w:tc>
          <w:tcPr>
            <w:tcW w:w="675" w:type="dxa"/>
            <w:vAlign w:val="center"/>
          </w:tcPr>
          <w:p w14:paraId="5969CC53" w14:textId="77777777" w:rsidR="00313D38" w:rsidRPr="004916BC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14:paraId="4AD0726E" w14:textId="77777777" w:rsidR="00313D38" w:rsidRPr="004916BC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14:paraId="39C2BD7A" w14:textId="77777777" w:rsidR="00313D38" w:rsidRPr="004916BC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14:paraId="37C3AB39" w14:textId="2F2FC03A" w:rsidR="00313D38" w:rsidRPr="004916BC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14:paraId="688C6C77" w14:textId="77777777" w:rsidR="00313D38" w:rsidRPr="004916BC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14:paraId="6E2A0B5C" w14:textId="77777777" w:rsidR="00313D38" w:rsidRPr="004916BC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4916BC" w14:paraId="50E97DA5" w14:textId="77777777" w:rsidTr="00313D38">
        <w:tc>
          <w:tcPr>
            <w:tcW w:w="675" w:type="dxa"/>
            <w:vAlign w:val="center"/>
          </w:tcPr>
          <w:p w14:paraId="5E768AD0" w14:textId="2C6E62E0" w:rsidR="00313D38" w:rsidRPr="004916BC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629F118D" w14:textId="2D4DECCB" w:rsidR="00313D38" w:rsidRPr="004916BC" w:rsidRDefault="009B68CC" w:rsidP="00F055D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  <w:p w14:paraId="04B836FE" w14:textId="3B3029EB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27C0FB15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ผู้ที่ประสงค์จะขออนุญาตโฆษณาด้วยการปิด ทิ้ง หรือโปรยแผ่นประกาศ หรือใบปลิวในที่สาธารณะ ยื่นคำร้องขออนุญาต พร้อมเอกสารหลักฐานประกอบการขออนุญาต</w:t>
            </w:r>
          </w:p>
          <w:p w14:paraId="2A225131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4874A2C9" w14:textId="0D78DAA3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3D95E78A" w14:textId="1DCABB55" w:rsidR="00313D38" w:rsidRPr="004916BC" w:rsidRDefault="00313D38" w:rsidP="00F055D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 w:rsidR="00F055D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กรูด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 w:rsidR="00F055D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br/>
              <w:t>กาญจนดิษฐ์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 w:rsidR="00F055D9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br/>
            </w:r>
            <w:r w:rsidR="00F055D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สุราษฎร์ธานี</w:t>
            </w:r>
          </w:p>
        </w:tc>
        <w:tc>
          <w:tcPr>
            <w:tcW w:w="1799" w:type="dxa"/>
          </w:tcPr>
          <w:p w14:paraId="3AE07B5D" w14:textId="418FC77C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4916BC" w14:paraId="01A13728" w14:textId="77777777" w:rsidTr="00313D38">
        <w:tc>
          <w:tcPr>
            <w:tcW w:w="675" w:type="dxa"/>
            <w:vAlign w:val="center"/>
          </w:tcPr>
          <w:p w14:paraId="2A4822AC" w14:textId="77777777" w:rsidR="00313D38" w:rsidRPr="004916BC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2C66FCC3" w14:textId="77777777" w:rsidR="00313D38" w:rsidRPr="004916BC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14:paraId="05FB7FA0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1C5BD07E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เจ้าหน้าที่ตรวจสอบคำร้องขออนุญาต และเอกสารหลักฐานประกอบการขออนุญาต</w:t>
            </w:r>
          </w:p>
          <w:p w14:paraId="095A25D1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626968F3" w14:textId="77777777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14:paraId="00EC264F" w14:textId="0805593A" w:rsidR="00313D38" w:rsidRPr="004916BC" w:rsidRDefault="008F2782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กรูด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br/>
              <w:t>กาญจนดิษฐ์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สุราษฎร์ธานี</w:t>
            </w:r>
          </w:p>
        </w:tc>
        <w:tc>
          <w:tcPr>
            <w:tcW w:w="1799" w:type="dxa"/>
          </w:tcPr>
          <w:p w14:paraId="7E864F68" w14:textId="77777777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4916BC" w14:paraId="34D35141" w14:textId="77777777" w:rsidTr="00313D38">
        <w:tc>
          <w:tcPr>
            <w:tcW w:w="675" w:type="dxa"/>
            <w:vAlign w:val="center"/>
          </w:tcPr>
          <w:p w14:paraId="20CDA79D" w14:textId="77777777" w:rsidR="00313D38" w:rsidRPr="004916BC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0CA400B7" w14:textId="77777777" w:rsidR="00313D38" w:rsidRPr="004916BC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0ABC20D2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6E43DA30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เสนอเรื่องให้เจ้าพนักงานท้องถิ่น หรือพนักงานเจ้าหน้าที่ผู้มีอำนาจอนุญาตได้พิจารณา</w:t>
            </w:r>
          </w:p>
          <w:p w14:paraId="3C1646FB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3DADDDD4" w14:textId="77777777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4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14:paraId="5223F544" w14:textId="43B2AC86" w:rsidR="00313D38" w:rsidRPr="004916BC" w:rsidRDefault="008F2782" w:rsidP="00452B6B">
            <w:pPr>
              <w:rPr>
                <w:rFonts w:ascii="TH SarabunIT๙" w:hAnsi="TH SarabunIT๙" w:cs="TH SarabunIT๙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กรูด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br/>
              <w:t>กาญจนดิษฐ์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สุราษฎร์ธานี</w:t>
            </w:r>
          </w:p>
        </w:tc>
        <w:tc>
          <w:tcPr>
            <w:tcW w:w="1799" w:type="dxa"/>
          </w:tcPr>
          <w:p w14:paraId="48851715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313D38" w:rsidRPr="004916BC" w14:paraId="319582CC" w14:textId="77777777" w:rsidTr="00313D38">
        <w:tc>
          <w:tcPr>
            <w:tcW w:w="675" w:type="dxa"/>
            <w:vAlign w:val="center"/>
          </w:tcPr>
          <w:p w14:paraId="29E0EF2D" w14:textId="77777777" w:rsidR="00313D38" w:rsidRPr="004916BC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14:paraId="35444C8B" w14:textId="77777777" w:rsidR="00313D38" w:rsidRPr="004916BC" w:rsidRDefault="009B68CC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14:paraId="18393702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92" w:type="dxa"/>
          </w:tcPr>
          <w:p w14:paraId="65FFF847" w14:textId="77777777" w:rsidR="00313D38" w:rsidRPr="004916BC" w:rsidRDefault="00313D38" w:rsidP="00313D3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การพิจารณาและการออกหนังสืออนุญาต</w:t>
            </w:r>
          </w:p>
          <w:p w14:paraId="27E4B09C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68" w:type="dxa"/>
          </w:tcPr>
          <w:p w14:paraId="0B580AF8" w14:textId="77777777" w:rsidR="00313D38" w:rsidRPr="004916BC" w:rsidRDefault="00313D38" w:rsidP="008F278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14:paraId="4BA98BB5" w14:textId="3E5F9A1A" w:rsidR="00313D38" w:rsidRPr="004916BC" w:rsidRDefault="008F2782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 xml:space="preserve">กรูด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อำเภอ</w:t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br/>
              <w:t>กาญจนดิษฐ์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จังหวัด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br/>
            </w: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สุราษฎร์ธานี</w:t>
            </w:r>
          </w:p>
        </w:tc>
        <w:tc>
          <w:tcPr>
            <w:tcW w:w="1799" w:type="dxa"/>
          </w:tcPr>
          <w:p w14:paraId="426180C3" w14:textId="77777777" w:rsidR="00313D38" w:rsidRPr="004916BC" w:rsidRDefault="00313D38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กรณีมีข้อขัดข้องเกี่ยวกับการพิจารณาอนุญาตซึ่งจะต้องมีการแก้ไขคำร้อง ข้อความ หรือภาพในแผ่นประกาศหรือแผ่นใบปลิว หรือพบในภายหลังว่าผู้ขออนุญาตจะต้องดำเนินการตามกฎหมายอื่นก่อน จะแจ้งเหตุขัดข้องหรือเหตุผลที่ไม่สามารถออก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หนังสืออนุญาตให้ผู้ขออนุญาตทราบภายใน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วัน นับแต่วันตรวจพบข้อขัดข้อง แต่จะไม่เกิน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7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วันนับวันที่ยื่นคำร้องขออนุญาต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</w:tr>
    </w:tbl>
    <w:p w14:paraId="744F5F55" w14:textId="0FD83A6C" w:rsidR="00C26ED0" w:rsidRPr="004916BC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452B6B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9B68CC" w:rsidRPr="004916BC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="009B68CC"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วัน</w:t>
      </w:r>
    </w:p>
    <w:p w14:paraId="599CE047" w14:textId="77777777" w:rsidR="008E2900" w:rsidRPr="004916BC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DFE24A5" w14:textId="77777777" w:rsidR="0085230C" w:rsidRPr="004916B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</w:t>
      </w:r>
      <w:r w:rsidR="00263F10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ผ่านการดำเนินการลดขั้นตอน และระยะเวลาปฏิบัติราชการมา</w:t>
      </w:r>
      <w:r w:rsidR="00263F10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14:paraId="3D2FEFE6" w14:textId="4310657B" w:rsidR="008D7B9E" w:rsidRPr="004916BC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4916B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14:paraId="335832AD" w14:textId="77777777" w:rsidR="008E2900" w:rsidRPr="004916BC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31312B5" w14:textId="77777777" w:rsidR="00AA7734" w:rsidRPr="004916B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3DC1A6E2" w14:textId="77777777" w:rsidR="0019582A" w:rsidRPr="004916BC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4916BC" w14:paraId="1CAEAB76" w14:textId="77777777" w:rsidTr="004E651F">
        <w:trPr>
          <w:tblHeader/>
          <w:jc w:val="center"/>
        </w:trPr>
        <w:tc>
          <w:tcPr>
            <w:tcW w:w="675" w:type="dxa"/>
            <w:vAlign w:val="center"/>
          </w:tcPr>
          <w:p w14:paraId="492C1321" w14:textId="77777777" w:rsidR="003C25A4" w:rsidRPr="004916BC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AE6A976" w14:textId="77777777" w:rsidR="003C25A4" w:rsidRPr="004916BC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14:paraId="3DFFF0DB" w14:textId="2846C254" w:rsidR="003C25A4" w:rsidRPr="004916BC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14:paraId="1EC7C4FF" w14:textId="77777777" w:rsidR="003C25A4" w:rsidRPr="004916BC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70DD3064" w14:textId="77777777" w:rsidR="003C25A4" w:rsidRPr="004916BC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709670A6" w14:textId="77777777" w:rsidR="003C25A4" w:rsidRPr="004916BC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566C881D" w14:textId="77777777" w:rsidR="003C25A4" w:rsidRPr="004916BC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4916BC" w14:paraId="02E3093D" w14:textId="77777777" w:rsidTr="004E651F">
        <w:trPr>
          <w:jc w:val="center"/>
        </w:trPr>
        <w:tc>
          <w:tcPr>
            <w:tcW w:w="675" w:type="dxa"/>
            <w:vAlign w:val="center"/>
          </w:tcPr>
          <w:p w14:paraId="0FFF921A" w14:textId="21D3E466" w:rsidR="00452B6B" w:rsidRPr="004916BC" w:rsidRDefault="00AC4ACB" w:rsidP="00452B6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5A94AE89" w14:textId="1854C23D" w:rsidR="00452B6B" w:rsidRPr="004916BC" w:rsidRDefault="00AC4ACB" w:rsidP="00452B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</w:tcPr>
          <w:p w14:paraId="14F8955D" w14:textId="29A2FCE8" w:rsidR="00452B6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1F86D13A" w14:textId="2B84ED4F" w:rsidR="00452B6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121559A4" w14:textId="4957248A" w:rsidR="00452B6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581CAB90" w14:textId="319093EA" w:rsidR="00452B6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5EEE9BFC" w14:textId="1981B806" w:rsidR="00452B6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6F918D30" w14:textId="77777777" w:rsidR="00422EAB" w:rsidRPr="004916BC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3DE25BA8" w14:textId="77777777" w:rsidR="00A10CDA" w:rsidRPr="004916BC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600A25" w:rsidRPr="004916BC" w14:paraId="14EA5AED" w14:textId="77777777" w:rsidTr="004E651F">
        <w:trPr>
          <w:tblHeader/>
        </w:trPr>
        <w:tc>
          <w:tcPr>
            <w:tcW w:w="675" w:type="dxa"/>
            <w:vAlign w:val="center"/>
          </w:tcPr>
          <w:p w14:paraId="2FE30131" w14:textId="77777777" w:rsidR="00422EAB" w:rsidRPr="004916BC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14:paraId="32B18161" w14:textId="77777777" w:rsidR="00422EAB" w:rsidRPr="004916BC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14:paraId="5EBD3224" w14:textId="6D4B0138" w:rsidR="00422EAB" w:rsidRPr="004916BC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14:paraId="1B3968FF" w14:textId="77777777" w:rsidR="00422EAB" w:rsidRPr="004916BC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14:paraId="047DB0EB" w14:textId="77777777" w:rsidR="00422EAB" w:rsidRPr="004916BC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14:paraId="64F8D646" w14:textId="77777777" w:rsidR="00422EAB" w:rsidRPr="004916BC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14:paraId="39413065" w14:textId="77777777" w:rsidR="00422EAB" w:rsidRPr="004916BC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4916BC">
              <w:rPr>
                <w:rFonts w:ascii="TH SarabunIT๙" w:hAnsi="TH SarabunIT๙" w:cs="TH SarabunIT๙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4916BC" w14:paraId="7ED62404" w14:textId="77777777" w:rsidTr="004E651F">
        <w:tc>
          <w:tcPr>
            <w:tcW w:w="675" w:type="dxa"/>
            <w:vAlign w:val="center"/>
          </w:tcPr>
          <w:p w14:paraId="7845BF89" w14:textId="58EDE4CC" w:rsidR="00AC4ACB" w:rsidRPr="004916BC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26D1F5EA" w14:textId="7E6957D1" w:rsidR="00AC4ACB" w:rsidRPr="004916BC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แบบคำร้องขออนุญาตโฆษณา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แบบ ร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.1)</w:t>
            </w:r>
          </w:p>
        </w:tc>
        <w:tc>
          <w:tcPr>
            <w:tcW w:w="1843" w:type="dxa"/>
          </w:tcPr>
          <w:p w14:paraId="5FD3D152" w14:textId="2A5AF49F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5C122349" w14:textId="7E674FCD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3EE081F5" w14:textId="5C6D55B8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45E6770F" w14:textId="697E638F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14:paraId="3572593C" w14:textId="30BE5E7C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4916BC" w14:paraId="37BAD6FE" w14:textId="77777777" w:rsidTr="004E651F">
        <w:tc>
          <w:tcPr>
            <w:tcW w:w="675" w:type="dxa"/>
            <w:vAlign w:val="center"/>
          </w:tcPr>
          <w:p w14:paraId="4FC78A4D" w14:textId="77777777" w:rsidR="00AC4ACB" w:rsidRPr="004916BC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35117CAC" w14:textId="77777777" w:rsidR="00AC4ACB" w:rsidRPr="004916BC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แผนผังแสดงเขตที่จะปิด ทิ้ง หรือโปรยแผ่นประกาศหรือใบปลิว</w:t>
            </w:r>
          </w:p>
        </w:tc>
        <w:tc>
          <w:tcPr>
            <w:tcW w:w="1843" w:type="dxa"/>
          </w:tcPr>
          <w:p w14:paraId="7AE89E02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14:paraId="4902B686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14:paraId="08212001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14:paraId="79D57A5C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0DC41DE0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4916BC" w14:paraId="2B45ADDD" w14:textId="77777777" w:rsidTr="004E651F">
        <w:tc>
          <w:tcPr>
            <w:tcW w:w="675" w:type="dxa"/>
            <w:vAlign w:val="center"/>
          </w:tcPr>
          <w:p w14:paraId="15D6A618" w14:textId="77777777" w:rsidR="00AC4ACB" w:rsidRPr="004916BC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66AE95B2" w14:textId="77777777" w:rsidR="00AC4ACB" w:rsidRPr="004916BC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กรณีผู้ยื่นคำร้องเป็นบุคคลธรรมดา แต่มอบให้บุคคลอื่นยื่นคำ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ร้องแทน ใช้เอกสาร คือ สำเนาบัตรประจำตัวประชาชนของผู้ขออนุญาต พร้อมรับรองสำเนาถูกต้อง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หนังสือมอบอำนาจให้ทำการแทน พร้อมปิดอากรแสตมป์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สำเนาบัตรประจำตัวประชาชนของผู้ยื่นแทน พร้อมรับรองสำเนาถูกต้อง</w:t>
            </w:r>
          </w:p>
        </w:tc>
        <w:tc>
          <w:tcPr>
            <w:tcW w:w="1843" w:type="dxa"/>
          </w:tcPr>
          <w:p w14:paraId="52B1C998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098FB6B2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9608269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3677D561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2E41BEE9" w14:textId="77777777" w:rsidR="00AC4ACB" w:rsidRPr="004916BC" w:rsidRDefault="00AC4ACB" w:rsidP="001604F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4916BC" w14:paraId="199125EB" w14:textId="77777777" w:rsidTr="004E651F">
        <w:tc>
          <w:tcPr>
            <w:tcW w:w="675" w:type="dxa"/>
            <w:vAlign w:val="center"/>
          </w:tcPr>
          <w:p w14:paraId="2B2BBA1F" w14:textId="77777777" w:rsidR="00AC4ACB" w:rsidRPr="004916BC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47901200" w14:textId="77777777" w:rsidR="00AC4ACB" w:rsidRPr="004916BC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กรณีผู้ยื่นคำร้องเป็นนิติบุคคล และผู้มีอำนาจจัดการแทนนิติบุคคลเป็นผู้ยื่นคำร้องด้วยตนเอง ใช้สำเนาหลักฐานหนังสือรับรองการจดทะเบียนนิติบุคคล ซึ่งผู้มีอำนาจจัดการแทนนิติบุคคลรับรองสำเนาถูกต้อง และประทับตรานิติบุคคลสำเนาหลักฐานแสดงการเป็นผู้มีอำนาจจัดการ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>แทนนิติบุคคล พร้อมรับรองสำเนาถูกต้อง และประทับตรานิติบุคคลสำเนาบัตรประจำตัวประชาชนของผู้มีอำนาจจัดการแทนนิติบุคคล ผู้ยื่นคำร้อง พร้อมรับรองสำเนาถูกต้อง</w:t>
            </w:r>
          </w:p>
        </w:tc>
        <w:tc>
          <w:tcPr>
            <w:tcW w:w="1843" w:type="dxa"/>
          </w:tcPr>
          <w:p w14:paraId="7D0F6290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24522FA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415BA39E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73A0B338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77086ED7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AC4ACB" w:rsidRPr="004916BC" w14:paraId="65BB0CDB" w14:textId="77777777" w:rsidTr="004E651F">
        <w:tc>
          <w:tcPr>
            <w:tcW w:w="675" w:type="dxa"/>
            <w:vAlign w:val="center"/>
          </w:tcPr>
          <w:p w14:paraId="70686CEE" w14:textId="77777777" w:rsidR="00AC4ACB" w:rsidRPr="004916BC" w:rsidRDefault="00AC4ACB" w:rsidP="00AC4ACB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5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14:paraId="7127C804" w14:textId="77777777" w:rsidR="00AC4ACB" w:rsidRPr="004916BC" w:rsidRDefault="00AC4ACB" w:rsidP="00AC4AC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กรณีผู้ยื่นคำร้องเป็นนิติบุคคล และผู้มีอำนาจจัดการแทนนิติบุคคลมอบให้บุคคลอื่นเป็นผู้ยื่นคำร้องแทน ใช้สำเนาหลักฐานหนังสือรับรองการจดทะเบียนนิติบุคคล ซึ่งผู้มีอำนาจจัดการแทนนิติบุคคลรับรองสำเนาถูกต้อง และประทับตรานิติบุคคล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สำเนาหลักฐานแสดงการเป็นผู้มีอำนาจจัดการแทนนิติบุคคล พร้อมรับรองสำเนาถูกต้อง และประทับตรา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lastRenderedPageBreak/>
              <w:t xml:space="preserve">นิติบุคคล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สำเนาบ พร้อมปิดอากรแสตมป์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/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สำเนาบัตรประจำตัวประชาชนของผู้รับมอบอำนาจผู้ยื่นคำร้องแทน</w:t>
            </w:r>
          </w:p>
        </w:tc>
        <w:tc>
          <w:tcPr>
            <w:tcW w:w="1843" w:type="dxa"/>
          </w:tcPr>
          <w:p w14:paraId="1E312E7A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14:paraId="5FD0BCE2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14:paraId="65EB1DA4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14:paraId="07DCF9DE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14:paraId="436A7298" w14:textId="77777777" w:rsidR="00AC4ACB" w:rsidRPr="004916BC" w:rsidRDefault="00AC4ACB" w:rsidP="00EC37B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</w:tbl>
    <w:p w14:paraId="0E7C7CC4" w14:textId="77777777" w:rsidR="006C6C22" w:rsidRPr="004916BC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58CB2F50" w14:textId="77777777" w:rsidR="00A10CDA" w:rsidRPr="004916B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A13B6C" w:rsidRPr="004916BC" w14:paraId="21631802" w14:textId="77777777" w:rsidTr="00090552">
        <w:tc>
          <w:tcPr>
            <w:tcW w:w="534" w:type="dxa"/>
          </w:tcPr>
          <w:p w14:paraId="55909BBE" w14:textId="396F5019" w:rsidR="00A13B6C" w:rsidRPr="004916BC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5A2900A" w14:textId="77777777" w:rsidR="00A13B6C" w:rsidRPr="004916BC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ค่าธรรมเนียมในการขออนุญาตหนังสืออนุญาตให้ปิด ทิ้ง หรือโปรยแผ่นประกาศ หรือใบปลิวเพื่อการโฆษณาที่เป็นการค้า</w:t>
            </w:r>
          </w:p>
          <w:p w14:paraId="201E5AF3" w14:textId="77777777" w:rsidR="00E90756" w:rsidRPr="004916BC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200 </w:t>
            </w:r>
            <w:r w:rsidR="00F5490C"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326680AC" w14:textId="26E58718" w:rsidR="00A13B6C" w:rsidRPr="004916BC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  <w:r w:rsidR="000F1309"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  <w:tr w:rsidR="00A13B6C" w:rsidRPr="004916BC" w14:paraId="046C7BA6" w14:textId="77777777" w:rsidTr="00090552">
        <w:tc>
          <w:tcPr>
            <w:tcW w:w="534" w:type="dxa"/>
          </w:tcPr>
          <w:p w14:paraId="53E90D04" w14:textId="77777777" w:rsidR="00A13B6C" w:rsidRPr="004916BC" w:rsidRDefault="00A13B6C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14:paraId="2EA53C07" w14:textId="77777777" w:rsidR="00A13B6C" w:rsidRPr="004916BC" w:rsidRDefault="00A13B6C" w:rsidP="008C139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t>ค่าธรรมเนียมหนังสืออนุญาตให้ปิด ทิ้ง หรือโปรยแผ่นประกาศ หรือใบปลิวเพื่อการโฆษณาอื่นๆ ที่ไม่เป็นการค้า</w:t>
            </w:r>
          </w:p>
          <w:p w14:paraId="13FCAFC3" w14:textId="77777777" w:rsidR="00E90756" w:rsidRPr="004916BC" w:rsidRDefault="000F1309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F5490C"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100 </w:t>
            </w:r>
            <w:r w:rsidR="00F5490C"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14:paraId="5FEF8FCC" w14:textId="77777777" w:rsidR="00A13B6C" w:rsidRPr="004916BC" w:rsidRDefault="00E90756" w:rsidP="00E9075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(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แผ่นประกาศหรือแผ่นปลิวในการหาเสียงเลือกตั้งที่มีการโฆษณาที่เป็นการค้า หรือโฆษณาอื่นๆ รวมอยู่ด้วย จะเรียกเก็บค่าธรรมเนียมตามข้อ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หรือข้อ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2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แล้วแต่กรณี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)</w:t>
            </w:r>
            <w:r w:rsidR="000F1309"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14:paraId="25DD3C1F" w14:textId="77777777" w:rsidR="008E2900" w:rsidRPr="004916BC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187DD50" w14:textId="77777777" w:rsidR="00216FA4" w:rsidRPr="004916B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639"/>
      </w:tblGrid>
      <w:tr w:rsidR="00EA6950" w:rsidRPr="004916BC" w14:paraId="07DF31DE" w14:textId="77777777" w:rsidTr="00C1539D">
        <w:tc>
          <w:tcPr>
            <w:tcW w:w="534" w:type="dxa"/>
          </w:tcPr>
          <w:p w14:paraId="07FE0908" w14:textId="7E60931D" w:rsidR="00EA6950" w:rsidRPr="004916BC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37AD2131" w14:textId="2960FEB6" w:rsidR="00EA6950" w:rsidRPr="004916BC" w:rsidRDefault="00EA6950" w:rsidP="00EC37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เทศบาลตำบล</w:t>
            </w:r>
            <w:r w:rsidR="00EC37B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  <w:lang w:bidi="th-TH"/>
              </w:rPr>
              <w:t>กรูด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 xml:space="preserve"> โทร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.</w:t>
            </w:r>
            <w:r w:rsidR="00EC37BF">
              <w:rPr>
                <w:rFonts w:ascii="TH SarabunIT๙" w:hAnsi="TH SarabunIT๙" w:cs="TH SarabunIT๙"/>
                <w:sz w:val="32"/>
                <w:szCs w:val="32"/>
              </w:rPr>
              <w:t>0-729-7189</w:t>
            </w:r>
            <w:r w:rsidRPr="004916B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916B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916B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4916BC" w14:paraId="2BEDEC02" w14:textId="77777777" w:rsidTr="00C1539D">
        <w:tc>
          <w:tcPr>
            <w:tcW w:w="534" w:type="dxa"/>
          </w:tcPr>
          <w:p w14:paraId="50D0506B" w14:textId="77777777" w:rsidR="00EA6950" w:rsidRPr="004916BC" w:rsidRDefault="00EA6950" w:rsidP="008C139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="00811134" w:rsidRPr="004916B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14:paraId="62A9ECCA" w14:textId="77777777" w:rsidR="00EA6950" w:rsidRPr="004916BC" w:rsidRDefault="00EA6950" w:rsidP="00EA695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916B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4916BC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noProof/>
                <w:sz w:val="32"/>
                <w:szCs w:val="32"/>
                <w:cs/>
                <w:lang w:bidi="th-TH"/>
              </w:rPr>
              <w:t>ศูนย์บริการประชาชน สำนักปลัดสำนักนายกรัฐมนตรี</w:t>
            </w:r>
            <w:r w:rsidRPr="004916BC">
              <w:rPr>
                <w:rFonts w:ascii="TH SarabunIT๙" w:hAnsi="TH SarabunIT๙" w:cs="TH SarabunIT๙"/>
                <w:sz w:val="32"/>
                <w:szCs w:val="32"/>
              </w:rPr>
              <w:br/>
            </w:r>
            <w:r w:rsidRPr="004916BC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4916BC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(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ตู้ ปณ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.1111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 xml:space="preserve">1 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 เขตดุสิต กทม</w:t>
            </w:r>
            <w:r w:rsidRPr="004916BC">
              <w:rPr>
                <w:rFonts w:ascii="TH SarabunIT๙" w:hAnsi="TH SarabunIT๙" w:cs="TH SarabunIT๙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14:paraId="3D5866BE" w14:textId="77777777" w:rsidR="00C1539D" w:rsidRPr="004916BC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00F06124" w14:textId="1863E832" w:rsidR="00013BC7" w:rsidRPr="004916B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F064C0" w:rsidRPr="004916BC" w14:paraId="4FD1EB3C" w14:textId="77777777" w:rsidTr="00E00F3F">
        <w:trPr>
          <w:trHeight w:val="567"/>
        </w:trPr>
        <w:tc>
          <w:tcPr>
            <w:tcW w:w="10173" w:type="dxa"/>
            <w:vAlign w:val="center"/>
          </w:tcPr>
          <w:p w14:paraId="0CD12DAD" w14:textId="47EA01F9" w:rsidR="00F064C0" w:rsidRPr="008932F6" w:rsidRDefault="005B120F" w:rsidP="00686AAA">
            <w:pP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  <w:t xml:space="preserve">      แบบคำร้องขออนุญาต</w:t>
            </w:r>
            <w:r w:rsidR="008932F6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 </w:t>
            </w:r>
            <w:r w:rsidR="008932F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  <w:t xml:space="preserve">(แบบ  </w:t>
            </w:r>
            <w:proofErr w:type="spellStart"/>
            <w:r w:rsidR="008932F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  <w:t>ร.ส</w:t>
            </w:r>
            <w:proofErr w:type="spellEnd"/>
            <w:r w:rsidR="008932F6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  <w:lang w:bidi="th-TH"/>
              </w:rPr>
              <w:t>.1)</w:t>
            </w:r>
          </w:p>
        </w:tc>
      </w:tr>
    </w:tbl>
    <w:p w14:paraId="036A5900" w14:textId="77777777" w:rsidR="00C1539D" w:rsidRPr="004916BC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1345BEE2" w14:textId="77777777" w:rsidR="00D51311" w:rsidRPr="004916B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14:paraId="55C0F27E" w14:textId="3000C777" w:rsidR="0064558D" w:rsidRPr="004916BC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4916BC">
        <w:rPr>
          <w:rFonts w:ascii="TH SarabunIT๙" w:hAnsi="TH SarabunIT๙" w:cs="TH SarabunIT๙"/>
          <w:noProof/>
          <w:sz w:val="32"/>
          <w:szCs w:val="32"/>
        </w:rPr>
        <w:t>-</w:t>
      </w:r>
    </w:p>
    <w:p w14:paraId="688B8321" w14:textId="77777777" w:rsidR="0064558D" w:rsidRPr="004916BC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</w:p>
    <w:p w14:paraId="7B7C7CC9" w14:textId="77777777" w:rsidR="0064558D" w:rsidRPr="004916BC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bookmarkStart w:id="0" w:name="_GoBack"/>
      <w:bookmarkEnd w:id="0"/>
    </w:p>
    <w:p w14:paraId="75B89AA5" w14:textId="77777777" w:rsidR="00982CD7" w:rsidRPr="004916BC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28620422" w14:textId="77777777" w:rsidR="003C7A72" w:rsidRPr="003C7A72" w:rsidRDefault="003C7A72" w:rsidP="003C7A72">
      <w:pPr>
        <w:spacing w:after="0" w:line="240" w:lineRule="auto"/>
        <w:ind w:left="360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แบบ  </w:t>
      </w:r>
      <w:proofErr w:type="spellStart"/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ร.ส</w:t>
      </w:r>
      <w:proofErr w:type="spellEnd"/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.๑</w:t>
      </w:r>
    </w:p>
    <w:p w14:paraId="53455615" w14:textId="77777777" w:rsidR="003C7A72" w:rsidRPr="003C7A72" w:rsidRDefault="003C7A72" w:rsidP="003C7A72">
      <w:pPr>
        <w:spacing w:after="0" w:line="240" w:lineRule="auto"/>
        <w:ind w:left="360"/>
        <w:jc w:val="center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คำร้องขออนุญาตโฆษณา</w:t>
      </w:r>
    </w:p>
    <w:p w14:paraId="26043348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A3007DC" w14:textId="76E95FF3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เขียนที่..............</w:t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</w:t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..............................</w:t>
      </w:r>
    </w:p>
    <w:p w14:paraId="6FAA26F6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วันที่......................เดือน..............................</w:t>
      </w:r>
      <w:proofErr w:type="spellStart"/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พ.ศ</w:t>
      </w:r>
      <w:proofErr w:type="spellEnd"/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..................</w:t>
      </w:r>
    </w:p>
    <w:p w14:paraId="6DA5935D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ข้าพเจ้า................................................. อายุ....................ปี  สัญชาติ....................................</w:t>
      </w:r>
    </w:p>
    <w:p w14:paraId="04135B7D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อยู่บ้านเลขที่..................................หมู่ที่..................ตรอก / ซอย...................ถนน...........................................</w:t>
      </w:r>
    </w:p>
    <w:p w14:paraId="75A971E5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ตำบล.....................................อำเภอ.................................จังหวัด..............................รหัสไปรษณีย์................</w:t>
      </w:r>
    </w:p>
    <w:p w14:paraId="008353D5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โทรศัพท์...............................................</w:t>
      </w:r>
    </w:p>
    <w:p w14:paraId="4933CCBF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ขอยื่นคำร้องต่อเจ้าพนักงานท้องถิ่นหรือพนักงานเจ้าหน้าที่ ขออนุญาตทำการโฆษณา โดยปิด ทิ้ง หรือโปรยแผ่นประกาศหรือใบปลิว ณ ที่ ...................................................................................................ซึ่งตั้งอยู่เลขที่.............................ตรอก /ซอย ..................................ถนน.......................................................  ตำบล / แขวง.............................................อำเภอ / เขต......................................จังหวัด...............................</w:t>
      </w:r>
    </w:p>
    <w:p w14:paraId="6342A855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ได้เสนอแผนผังแสดงเขตที่จะปิด ทิ้ง  หรือโปรยแผ่นประกาศหรือใบปลิวและบริเวณใกล้เคียงและตัวอย่างของแผ่นประกาศหรือใบปลิวที่จะโฆษณา จำนวน  ๒ ชุดมาด้วยแล้ว  </w:t>
      </w:r>
    </w:p>
    <w:p w14:paraId="0F40AE3B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ขอรับรองว่าเมื่อครบกำหนดเวลาในหนังสืออนุญาตแล้ว จะเก็บ ปลด รื้อถอน ขูด ลบ หรือล้างแผ่นประกาศหรือใบปลิวออกจากบริเวณดังกล่าว</w:t>
      </w:r>
    </w:p>
    <w:p w14:paraId="3F68CFBF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>(ลงชื่อ)</w:t>
      </w:r>
    </w:p>
    <w:p w14:paraId="32F6A2B6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             (...............................................)</w:t>
      </w:r>
    </w:p>
    <w:p w14:paraId="3ACCEF2B" w14:textId="6BE2C8CF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   ผู้ขออนุญาต</w:t>
      </w:r>
    </w:p>
    <w:p w14:paraId="6300104C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หมายเหตุ  ข้อความใดไม่ใช้ให้ขีดฆ่าออก</w:t>
      </w:r>
    </w:p>
    <w:p w14:paraId="147E1EFC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ความเห็นของเจ้าหน้าที่</w:t>
      </w:r>
    </w:p>
    <w:p w14:paraId="45776830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10E4CD96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</w:t>
      </w:r>
    </w:p>
    <w:p w14:paraId="34AFA64B" w14:textId="7212D460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(ลงชื่อ) </w:t>
      </w:r>
    </w:p>
    <w:p w14:paraId="518B6AEE" w14:textId="3980ADA9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             </w:t>
      </w:r>
      <w:r w:rsidR="00B167E8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</w:t>
      </w:r>
      <w:r w:rsidR="001B054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</w:t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)</w:t>
      </w:r>
    </w:p>
    <w:p w14:paraId="6C920493" w14:textId="177A81A2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    </w:t>
      </w:r>
      <w:r w:rsidR="00C7077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</w:t>
      </w:r>
      <w:r w:rsidR="001B054B"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  <w:t>…</w:t>
      </w:r>
      <w:r w:rsidR="00C7077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</w:t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  </w:t>
      </w:r>
    </w:p>
    <w:p w14:paraId="38C66C9F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คำสั่งของเจ้าพนักงานท้องถิ่นหรือพนักงานเจ้าหน้าที่</w:t>
      </w:r>
    </w:p>
    <w:p w14:paraId="2F41D4EC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</w:p>
    <w:p w14:paraId="0B922E51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</w:t>
      </w:r>
    </w:p>
    <w:p w14:paraId="02077EF8" w14:textId="77777777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  <w:t xml:space="preserve">(ลงชื่อ) </w:t>
      </w:r>
    </w:p>
    <w:p w14:paraId="749EA3A4" w14:textId="67C583A0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 w:hint="cs"/>
          <w:color w:val="0D0D0D" w:themeColor="text1" w:themeTint="F2"/>
          <w:sz w:val="32"/>
          <w:szCs w:val="32"/>
          <w:lang w:bidi="th-TH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C7077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 </w:t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(</w:t>
      </w:r>
      <w:r w:rsidR="00C7077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...................................................)</w:t>
      </w:r>
    </w:p>
    <w:p w14:paraId="04F8C996" w14:textId="78EB892C" w:rsidR="003C7A72" w:rsidRPr="003C7A72" w:rsidRDefault="003C7A72" w:rsidP="003C7A72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3C7A72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C7077B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........................................................</w:t>
      </w:r>
    </w:p>
    <w:p w14:paraId="4611B523" w14:textId="77777777" w:rsidR="00D51311" w:rsidRPr="004916BC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</w:p>
    <w:p w14:paraId="305EC9AC" w14:textId="77777777" w:rsidR="003F4A0D" w:rsidRPr="004916BC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</w:p>
    <w:sectPr w:rsidR="003F4A0D" w:rsidRPr="004916BC" w:rsidSect="00C77AEA">
      <w:headerReference w:type="default" r:id="rId9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2D2C9" w14:textId="77777777" w:rsidR="00FB3FE9" w:rsidRDefault="00FB3FE9" w:rsidP="00C81DB8">
      <w:pPr>
        <w:spacing w:after="0" w:line="240" w:lineRule="auto"/>
      </w:pPr>
      <w:r>
        <w:separator/>
      </w:r>
    </w:p>
  </w:endnote>
  <w:endnote w:type="continuationSeparator" w:id="0">
    <w:p w14:paraId="253BBC5A" w14:textId="77777777" w:rsidR="00FB3FE9" w:rsidRDefault="00FB3FE9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2E4DEE" w14:textId="77777777" w:rsidR="00FB3FE9" w:rsidRDefault="00FB3FE9" w:rsidP="00C81DB8">
      <w:pPr>
        <w:spacing w:after="0" w:line="240" w:lineRule="auto"/>
      </w:pPr>
      <w:r>
        <w:separator/>
      </w:r>
    </w:p>
  </w:footnote>
  <w:footnote w:type="continuationSeparator" w:id="0">
    <w:p w14:paraId="13C96F95" w14:textId="77777777" w:rsidR="00FB3FE9" w:rsidRDefault="00FB3FE9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957728"/>
      <w:docPartObj>
        <w:docPartGallery w:val="Page Numbers (Top of Page)"/>
        <w:docPartUnique/>
      </w:docPartObj>
    </w:sdtPr>
    <w:sdtEndPr/>
    <w:sdtContent>
      <w:p w14:paraId="6E8D6F6D" w14:textId="77777777" w:rsidR="00C81DB8" w:rsidRDefault="00C81DB8" w:rsidP="00C81DB8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22FB">
          <w:rPr>
            <w:noProof/>
          </w:rPr>
          <w:t>8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C922FB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C364C1B" w14:textId="77777777" w:rsidR="00C81DB8" w:rsidRDefault="00C81DB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FD1"/>
    <w:rsid w:val="00013BC7"/>
    <w:rsid w:val="000178E0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04F7"/>
    <w:rsid w:val="001620F9"/>
    <w:rsid w:val="00164004"/>
    <w:rsid w:val="0017533B"/>
    <w:rsid w:val="00182BB6"/>
    <w:rsid w:val="0018441F"/>
    <w:rsid w:val="0019582A"/>
    <w:rsid w:val="001B054B"/>
    <w:rsid w:val="001B1C8D"/>
    <w:rsid w:val="001E05C0"/>
    <w:rsid w:val="00201E94"/>
    <w:rsid w:val="00210AAF"/>
    <w:rsid w:val="00216FA4"/>
    <w:rsid w:val="002440E7"/>
    <w:rsid w:val="00260296"/>
    <w:rsid w:val="00261D40"/>
    <w:rsid w:val="00263F10"/>
    <w:rsid w:val="00290086"/>
    <w:rsid w:val="00291120"/>
    <w:rsid w:val="002B2D62"/>
    <w:rsid w:val="002B3B12"/>
    <w:rsid w:val="002B4D3D"/>
    <w:rsid w:val="002C3E03"/>
    <w:rsid w:val="00313D38"/>
    <w:rsid w:val="003240F6"/>
    <w:rsid w:val="00352D56"/>
    <w:rsid w:val="00353030"/>
    <w:rsid w:val="00357299"/>
    <w:rsid w:val="00394708"/>
    <w:rsid w:val="003C25A4"/>
    <w:rsid w:val="003C7A72"/>
    <w:rsid w:val="003F489A"/>
    <w:rsid w:val="003F4A0D"/>
    <w:rsid w:val="00422EAB"/>
    <w:rsid w:val="00444BFB"/>
    <w:rsid w:val="00452B6B"/>
    <w:rsid w:val="004916BC"/>
    <w:rsid w:val="004B4EB8"/>
    <w:rsid w:val="004C0C85"/>
    <w:rsid w:val="004C3BDE"/>
    <w:rsid w:val="004D3AD2"/>
    <w:rsid w:val="004E30D6"/>
    <w:rsid w:val="004E5749"/>
    <w:rsid w:val="004E651F"/>
    <w:rsid w:val="0050561E"/>
    <w:rsid w:val="005223AF"/>
    <w:rsid w:val="00541A32"/>
    <w:rsid w:val="00541F2A"/>
    <w:rsid w:val="00575FAF"/>
    <w:rsid w:val="00593E8D"/>
    <w:rsid w:val="005B120F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B412A"/>
    <w:rsid w:val="007E1E74"/>
    <w:rsid w:val="007E404C"/>
    <w:rsid w:val="00811134"/>
    <w:rsid w:val="0085230C"/>
    <w:rsid w:val="00862FC5"/>
    <w:rsid w:val="0087182F"/>
    <w:rsid w:val="0087509D"/>
    <w:rsid w:val="008932F6"/>
    <w:rsid w:val="008A3CB7"/>
    <w:rsid w:val="008B3521"/>
    <w:rsid w:val="008D7B9E"/>
    <w:rsid w:val="008E2900"/>
    <w:rsid w:val="008F2782"/>
    <w:rsid w:val="00914267"/>
    <w:rsid w:val="009209D8"/>
    <w:rsid w:val="00934C64"/>
    <w:rsid w:val="0095352C"/>
    <w:rsid w:val="00982CD7"/>
    <w:rsid w:val="00983E7C"/>
    <w:rsid w:val="0098687F"/>
    <w:rsid w:val="00995D16"/>
    <w:rsid w:val="009A11E7"/>
    <w:rsid w:val="009A1805"/>
    <w:rsid w:val="009A3249"/>
    <w:rsid w:val="009B06C0"/>
    <w:rsid w:val="009B68CC"/>
    <w:rsid w:val="009B7715"/>
    <w:rsid w:val="00A05B9B"/>
    <w:rsid w:val="00A10CDA"/>
    <w:rsid w:val="00A13B6C"/>
    <w:rsid w:val="00A47E94"/>
    <w:rsid w:val="00AA7734"/>
    <w:rsid w:val="00AC4ACB"/>
    <w:rsid w:val="00AD081E"/>
    <w:rsid w:val="00AE6A9D"/>
    <w:rsid w:val="00AF4A06"/>
    <w:rsid w:val="00B167E8"/>
    <w:rsid w:val="00B23DA2"/>
    <w:rsid w:val="00B35F94"/>
    <w:rsid w:val="00B509FC"/>
    <w:rsid w:val="00B569BD"/>
    <w:rsid w:val="00B95782"/>
    <w:rsid w:val="00BC5DA7"/>
    <w:rsid w:val="00BF6CA4"/>
    <w:rsid w:val="00C1539D"/>
    <w:rsid w:val="00C21238"/>
    <w:rsid w:val="00C26ED0"/>
    <w:rsid w:val="00C3045F"/>
    <w:rsid w:val="00C30E23"/>
    <w:rsid w:val="00C7077B"/>
    <w:rsid w:val="00C77AEA"/>
    <w:rsid w:val="00C81DB8"/>
    <w:rsid w:val="00C922FB"/>
    <w:rsid w:val="00CA51BD"/>
    <w:rsid w:val="00CD38DC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72392"/>
    <w:rsid w:val="00E00F3F"/>
    <w:rsid w:val="00E01AA0"/>
    <w:rsid w:val="00E06DC1"/>
    <w:rsid w:val="00E23240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C37BF"/>
    <w:rsid w:val="00EF0DAF"/>
    <w:rsid w:val="00F028A3"/>
    <w:rsid w:val="00F055D9"/>
    <w:rsid w:val="00F064C0"/>
    <w:rsid w:val="00F5490C"/>
    <w:rsid w:val="00F62F55"/>
    <w:rsid w:val="00F8122B"/>
    <w:rsid w:val="00FB3FE9"/>
    <w:rsid w:val="00FE45C1"/>
    <w:rsid w:val="00FE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CA5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73D14-A508-4ABA-B3D8-724A11BF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63</TotalTime>
  <Pages>8</Pages>
  <Words>1584</Words>
  <Characters>9035</Characters>
  <Application>Microsoft Office Word</Application>
  <DocSecurity>0</DocSecurity>
  <Lines>75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32</cp:revision>
  <cp:lastPrinted>2017-03-31T06:32:00Z</cp:lastPrinted>
  <dcterms:created xsi:type="dcterms:W3CDTF">2017-03-31T05:25:00Z</dcterms:created>
  <dcterms:modified xsi:type="dcterms:W3CDTF">2017-03-31T06:34:00Z</dcterms:modified>
</cp:coreProperties>
</file>